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6729"/>
      </w:tblGrid>
      <w:tr w:rsidR="00125AB1" w:rsidRPr="006658C4" w14:paraId="489EB4BB" w14:textId="77777777" w:rsidTr="005D4417">
        <w:trPr>
          <w:tblHeader/>
        </w:trPr>
        <w:tc>
          <w:tcPr>
            <w:tcW w:w="3787" w:type="dxa"/>
            <w:tcMar>
              <w:top w:w="504" w:type="dxa"/>
              <w:right w:w="720" w:type="dxa"/>
            </w:tcMar>
          </w:tcPr>
          <w:p w14:paraId="6E9DB309" w14:textId="67FEE410" w:rsidR="00125AB1" w:rsidRPr="001F6C6F" w:rsidRDefault="00E45813" w:rsidP="003F76EE">
            <w:pPr>
              <w:pStyle w:val="Initials"/>
              <w:ind w:left="0"/>
              <w:jc w:val="left"/>
              <w:rPr>
                <w:color w:val="auto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B189511" wp14:editId="281BDF6A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-484505</wp:posOffset>
                      </wp:positionV>
                      <wp:extent cx="6667500" cy="1801495"/>
                      <wp:effectExtent l="0" t="0" r="0" b="0"/>
                      <wp:wrapNone/>
                      <wp:docPr id="3" name="Group 1" title="Header graphic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7500" cy="180149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2255012E" id="Group 1" o:spid="_x0000_s1026" alt="Title: Header graphics" style="position:absolute;margin-left:0;margin-top:-38.15pt;width:525pt;height:141.8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" fillcolor="#549e39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" adj="626" fillcolor="#549e39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 w:rsidR="00A37F1A">
              <w:rPr>
                <w:color w:val="3E762A" w:themeColor="accent1" w:themeShade="BF"/>
                <w:szCs w:val="110"/>
              </w:rPr>
              <w:t xml:space="preserve"> </w:t>
            </w:r>
            <w:r w:rsidR="00697F85">
              <w:rPr>
                <w:color w:val="3E762A" w:themeColor="accent1" w:themeShade="BF"/>
                <w:szCs w:val="110"/>
              </w:rPr>
              <w:t>t</w:t>
            </w:r>
            <w:sdt>
              <w:sdtPr>
                <w:rPr>
                  <w:color w:val="3E762A" w:themeColor="accent1" w:themeShade="BF"/>
                  <w:szCs w:val="110"/>
                </w:rPr>
                <w:alias w:val="Initials:"/>
                <w:tag w:val="Initials:"/>
                <w:id w:val="477349409"/>
                <w:placeholder>
                  <w:docPart w:val="1F22655BDE464D9996CBCB23B29D88B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64076C">
                  <w:rPr>
                    <w:color w:val="3E762A" w:themeColor="accent1" w:themeShade="BF"/>
                    <w:szCs w:val="110"/>
                  </w:rPr>
                  <w:t>TTs</w:t>
                </w:r>
              </w:sdtContent>
            </w:sdt>
          </w:p>
          <w:p w14:paraId="32EA64F8" w14:textId="05B29712" w:rsidR="00125AB1" w:rsidRPr="006658C4" w:rsidRDefault="001F6C6F" w:rsidP="00125AB1">
            <w:pPr>
              <w:pStyle w:val="Heading3"/>
            </w:pPr>
            <w:r>
              <w:t>contac</w:t>
            </w:r>
            <w:r w:rsidR="00981E85">
              <w:t>t</w:t>
            </w:r>
            <w:r>
              <w:t xml:space="preserve"> us </w:t>
            </w:r>
          </w:p>
          <w:p w14:paraId="65304BF1" w14:textId="538DC115" w:rsidR="00125AB1" w:rsidRPr="006658C4" w:rsidRDefault="001F6C6F" w:rsidP="00125AB1">
            <w:r>
              <w:t xml:space="preserve">14 Pemberley Chase </w:t>
            </w:r>
          </w:p>
          <w:p w14:paraId="08DE5231" w14:textId="22D8071E" w:rsidR="00125AB1" w:rsidRDefault="001F6C6F" w:rsidP="00125AB1">
            <w:r>
              <w:t>West Ewell, KT19 9L</w:t>
            </w:r>
            <w:r w:rsidR="00B37096">
              <w:t>L</w:t>
            </w:r>
          </w:p>
          <w:p w14:paraId="240452A6" w14:textId="77777777" w:rsidR="00B37096" w:rsidRDefault="00B37096" w:rsidP="00125AB1">
            <w:r>
              <w:t>Company Number</w:t>
            </w:r>
          </w:p>
          <w:p w14:paraId="5495C3AB" w14:textId="54E35FCD" w:rsidR="00B37096" w:rsidRPr="006658C4" w:rsidRDefault="00B37096" w:rsidP="00125AB1">
            <w:r>
              <w:t>13580987</w:t>
            </w:r>
          </w:p>
          <w:p w14:paraId="1CA4D135" w14:textId="77777777" w:rsidR="00125AB1" w:rsidRDefault="00DA3FB9" w:rsidP="00125AB1">
            <w:hyperlink r:id="rId8" w:history="1">
              <w:r w:rsidR="001F6C6F" w:rsidRPr="002F389D">
                <w:rPr>
                  <w:rStyle w:val="Hyperlink"/>
                </w:rPr>
                <w:t>info@toptrimtreesurgery.com02083972157 -</w:t>
              </w:r>
            </w:hyperlink>
            <w:r w:rsidR="001F6C6F">
              <w:t xml:space="preserve"> 07926609474 </w:t>
            </w:r>
          </w:p>
          <w:p w14:paraId="1CBB4459" w14:textId="77777777" w:rsidR="00940C1A" w:rsidRDefault="00940C1A" w:rsidP="00125AB1"/>
          <w:p w14:paraId="61A5CCA8" w14:textId="77777777" w:rsidR="00940C1A" w:rsidRDefault="00940C1A" w:rsidP="00125AB1"/>
          <w:p w14:paraId="331C8AD4" w14:textId="6640B8F0" w:rsidR="00940C1A" w:rsidRPr="006658C4" w:rsidRDefault="00940C1A" w:rsidP="00125AB1">
            <w:r>
              <w:rPr>
                <w:noProof/>
              </w:rPr>
              <w:drawing>
                <wp:inline distT="0" distB="0" distL="0" distR="0" wp14:anchorId="5C03B3D1" wp14:editId="7DFF1DEF">
                  <wp:extent cx="1945005" cy="1945005"/>
                  <wp:effectExtent l="0" t="0" r="0" b="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194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9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</w:tblPr>
            <w:tblGrid>
              <w:gridCol w:w="6729"/>
            </w:tblGrid>
            <w:tr w:rsidR="00125AB1" w:rsidRPr="006658C4" w14:paraId="0B30B5E0" w14:textId="77777777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14:paraId="6906A6C7" w14:textId="4D681D43" w:rsidR="00125AB1" w:rsidRPr="003A05FE" w:rsidRDefault="00DA3FB9" w:rsidP="000B0B56">
                  <w:pPr>
                    <w:pStyle w:val="Heading1"/>
                    <w:jc w:val="left"/>
                  </w:pPr>
                  <w:sdt>
                    <w:sdtPr>
                      <w:alias w:val="Enter Your Name:"/>
                      <w:tag w:val="Enter Your Name:"/>
                      <w:id w:val="-1312861891"/>
                      <w:placeholder>
                        <w:docPart w:val="1980B54DAFA74FE7A0D2764F9A49F0F8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2264C">
                        <w:t>Top Trim Tree Surgery</w:t>
                      </w:r>
                    </w:sdtContent>
                  </w:sdt>
                </w:p>
                <w:p w14:paraId="3F39103C" w14:textId="0B4C2973" w:rsidR="00125AB1" w:rsidRPr="006658C4" w:rsidRDefault="00DA3FB9" w:rsidP="000B0B56">
                  <w:pPr>
                    <w:pStyle w:val="Heading2"/>
                    <w:jc w:val="left"/>
                  </w:pPr>
                  <w:sdt>
                    <w:sdtPr>
                      <w:alias w:val="Enter Profession or Industry:"/>
                      <w:tag w:val="Enter Profession or Industry:"/>
                      <w:id w:val="-596704785"/>
                      <w:placeholder>
                        <w:docPart w:val="F278427D986B4B0280305E529DBA9511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64076C">
                        <w:t>Your trusted tree surgeon</w:t>
                      </w:r>
                    </w:sdtContent>
                  </w:sdt>
                  <w:r w:rsidR="00125981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5D662BAF109C4D448C344679253E5434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B6624" w:rsidRPr="00DB6624">
                        <w:t>toptrimtreesurgery.com</w:t>
                      </w:r>
                    </w:sdtContent>
                  </w:sdt>
                </w:p>
              </w:tc>
            </w:tr>
          </w:tbl>
          <w:p w14:paraId="71F4C74B" w14:textId="60A91621" w:rsidR="004048B3" w:rsidRPr="00903677" w:rsidRDefault="007D14E2" w:rsidP="00903677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English oak</w:t>
            </w:r>
            <w:r w:rsidR="00CD44E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Assesment </w:t>
            </w:r>
            <w:r w:rsidR="00135EC1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F24912D" w14:textId="77777777" w:rsidR="0034342D" w:rsidRDefault="0034342D" w:rsidP="00F61037">
            <w:pPr>
              <w:tabs>
                <w:tab w:val="left" w:pos="1950"/>
              </w:tabs>
            </w:pPr>
          </w:p>
          <w:p w14:paraId="71FC489B" w14:textId="35006C0F" w:rsidR="00491530" w:rsidRDefault="00A15D80" w:rsidP="00F61037">
            <w:pPr>
              <w:tabs>
                <w:tab w:val="left" w:pos="1950"/>
              </w:tabs>
            </w:pPr>
            <w:r>
              <w:t>25</w:t>
            </w:r>
            <w:r w:rsidR="00EE5C40">
              <w:t>/0</w:t>
            </w:r>
            <w:r w:rsidR="00EF23DF">
              <w:t>3</w:t>
            </w:r>
            <w:r w:rsidR="00EE5C40">
              <w:t>/20</w:t>
            </w:r>
            <w:r w:rsidR="00D97066">
              <w:t>24</w:t>
            </w:r>
          </w:p>
          <w:p w14:paraId="021964B3" w14:textId="77777777" w:rsidR="00CB72D1" w:rsidRDefault="00CB72D1" w:rsidP="00491530"/>
          <w:p w14:paraId="015117CB" w14:textId="77777777" w:rsidR="0007267D" w:rsidRDefault="0007267D" w:rsidP="00491530"/>
          <w:p w14:paraId="4A5188B7" w14:textId="5CF37D06" w:rsidR="00020783" w:rsidRDefault="00863399" w:rsidP="00020783">
            <w:pPr>
              <w:rPr>
                <w:rFonts w:eastAsia="Times New Roman"/>
              </w:rPr>
            </w:pPr>
            <w:r>
              <w:t>Following our site visit</w:t>
            </w:r>
            <w:r w:rsidR="00CC2887">
              <w:t xml:space="preserve"> </w:t>
            </w:r>
            <w:r w:rsidR="00314FD5">
              <w:t xml:space="preserve">to </w:t>
            </w:r>
            <w:r w:rsidR="00020783" w:rsidRPr="00020783">
              <w:rPr>
                <w:rFonts w:eastAsia="Times New Roman"/>
                <w:b/>
                <w:bCs/>
              </w:rPr>
              <w:t>29 Ickenham Road</w:t>
            </w:r>
            <w:r w:rsidR="00020783" w:rsidRPr="00020783">
              <w:rPr>
                <w:rFonts w:eastAsia="Times New Roman"/>
                <w:b/>
                <w:bCs/>
              </w:rPr>
              <w:t>, R</w:t>
            </w:r>
            <w:r w:rsidR="00020783" w:rsidRPr="00020783">
              <w:rPr>
                <w:rFonts w:eastAsia="Times New Roman"/>
                <w:b/>
                <w:bCs/>
              </w:rPr>
              <w:t>uislip</w:t>
            </w:r>
            <w:r w:rsidR="00020783" w:rsidRPr="00020783">
              <w:rPr>
                <w:rFonts w:eastAsia="Times New Roman"/>
                <w:b/>
                <w:bCs/>
              </w:rPr>
              <w:t xml:space="preserve">, </w:t>
            </w:r>
            <w:r w:rsidR="00020783" w:rsidRPr="00020783">
              <w:rPr>
                <w:rFonts w:eastAsia="Times New Roman"/>
                <w:b/>
                <w:bCs/>
              </w:rPr>
              <w:t>HA4 7BZ</w:t>
            </w:r>
            <w:r w:rsidR="00020783">
              <w:rPr>
                <w:rFonts w:eastAsia="Times New Roman"/>
              </w:rPr>
              <w:t> </w:t>
            </w:r>
          </w:p>
          <w:p w14:paraId="37FEC823" w14:textId="77777777" w:rsidR="004264D4" w:rsidRDefault="009F1E41" w:rsidP="00A15D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 w:rsidR="00A96BBB">
              <w:rPr>
                <w:rFonts w:eastAsia="Times New Roman"/>
              </w:rPr>
              <w:t xml:space="preserve">o assess </w:t>
            </w:r>
            <w:r w:rsidR="008D3048">
              <w:rPr>
                <w:rFonts w:eastAsia="Times New Roman"/>
              </w:rPr>
              <w:t>the mature Oak tree</w:t>
            </w:r>
            <w:r w:rsidR="00773228">
              <w:rPr>
                <w:rFonts w:eastAsia="Times New Roman"/>
              </w:rPr>
              <w:t>,</w:t>
            </w:r>
            <w:r w:rsidR="008D3048">
              <w:rPr>
                <w:rFonts w:eastAsia="Times New Roman"/>
              </w:rPr>
              <w:t xml:space="preserve"> we believe the </w:t>
            </w:r>
            <w:r w:rsidR="00F067F6">
              <w:rPr>
                <w:rFonts w:eastAsia="Times New Roman"/>
              </w:rPr>
              <w:t>tree would benefit from a crown reduction and thin</w:t>
            </w:r>
            <w:r w:rsidR="00804FE6">
              <w:rPr>
                <w:rFonts w:eastAsia="Times New Roman"/>
              </w:rPr>
              <w:t xml:space="preserve">. Also advisable to </w:t>
            </w:r>
            <w:r w:rsidR="00773228">
              <w:rPr>
                <w:rFonts w:eastAsia="Times New Roman"/>
              </w:rPr>
              <w:t>selectively</w:t>
            </w:r>
            <w:r w:rsidR="00804FE6">
              <w:rPr>
                <w:rFonts w:eastAsia="Times New Roman"/>
              </w:rPr>
              <w:t xml:space="preserve"> reduce </w:t>
            </w:r>
            <w:r w:rsidR="00436DDC">
              <w:rPr>
                <w:rFonts w:eastAsia="Times New Roman"/>
              </w:rPr>
              <w:t xml:space="preserve">the weight </w:t>
            </w:r>
            <w:r w:rsidR="00BE5CF5">
              <w:rPr>
                <w:rFonts w:eastAsia="Times New Roman"/>
              </w:rPr>
              <w:t xml:space="preserve">on </w:t>
            </w:r>
            <w:r w:rsidR="00804FE6">
              <w:rPr>
                <w:rFonts w:eastAsia="Times New Roman"/>
              </w:rPr>
              <w:t xml:space="preserve">some major limbs </w:t>
            </w:r>
            <w:r w:rsidR="00436DDC">
              <w:rPr>
                <w:rFonts w:eastAsia="Times New Roman"/>
              </w:rPr>
              <w:t>that have grown mainly laterally</w:t>
            </w:r>
            <w:r w:rsidR="00804FE6">
              <w:rPr>
                <w:rFonts w:eastAsia="Times New Roman"/>
              </w:rPr>
              <w:t xml:space="preserve"> </w:t>
            </w:r>
            <w:r w:rsidR="00DE4F27">
              <w:rPr>
                <w:rFonts w:eastAsia="Times New Roman"/>
              </w:rPr>
              <w:t>to reduce the risk of failure.</w:t>
            </w:r>
            <w:r w:rsidR="005F5065">
              <w:rPr>
                <w:rFonts w:eastAsia="Times New Roman"/>
              </w:rPr>
              <w:t xml:space="preserve"> </w:t>
            </w:r>
            <w:r w:rsidR="00E767F4">
              <w:rPr>
                <w:rFonts w:eastAsia="Times New Roman"/>
              </w:rPr>
              <w:t>T</w:t>
            </w:r>
            <w:r w:rsidR="001E2B57">
              <w:rPr>
                <w:rFonts w:eastAsia="Times New Roman"/>
              </w:rPr>
              <w:t>hinning</w:t>
            </w:r>
            <w:r w:rsidR="001E25D2">
              <w:rPr>
                <w:rFonts w:eastAsia="Times New Roman"/>
              </w:rPr>
              <w:t xml:space="preserve"> and removing any </w:t>
            </w:r>
            <w:r w:rsidR="003F5757">
              <w:rPr>
                <w:rFonts w:eastAsia="Times New Roman"/>
              </w:rPr>
              <w:t>crossovers</w:t>
            </w:r>
            <w:r w:rsidR="001E25D2">
              <w:rPr>
                <w:rFonts w:eastAsia="Times New Roman"/>
              </w:rPr>
              <w:t xml:space="preserve"> </w:t>
            </w:r>
            <w:r w:rsidR="001E2B57">
              <w:rPr>
                <w:rFonts w:eastAsia="Times New Roman"/>
              </w:rPr>
              <w:t>will aid tree</w:t>
            </w:r>
            <w:r w:rsidR="00781875">
              <w:rPr>
                <w:rFonts w:eastAsia="Times New Roman"/>
              </w:rPr>
              <w:t>’</w:t>
            </w:r>
            <w:r w:rsidR="001E2B57">
              <w:rPr>
                <w:rFonts w:eastAsia="Times New Roman"/>
              </w:rPr>
              <w:t>s health and help with light getting t</w:t>
            </w:r>
            <w:r w:rsidR="00781875">
              <w:rPr>
                <w:rFonts w:eastAsia="Times New Roman"/>
              </w:rPr>
              <w:t>hrough benefitting rest of the garden also.</w:t>
            </w:r>
            <w:r w:rsidR="00866E30">
              <w:rPr>
                <w:rFonts w:eastAsia="Times New Roman"/>
              </w:rPr>
              <w:t xml:space="preserve"> </w:t>
            </w:r>
            <w:r w:rsidR="00781875">
              <w:rPr>
                <w:rFonts w:eastAsia="Times New Roman"/>
              </w:rPr>
              <w:t xml:space="preserve"> </w:t>
            </w:r>
          </w:p>
          <w:p w14:paraId="5D68A29B" w14:textId="6D49D73C" w:rsidR="009444BC" w:rsidRDefault="004264D4" w:rsidP="00A15D80">
            <w:r>
              <w:t xml:space="preserve">Deadwood </w:t>
            </w:r>
            <w:r w:rsidR="00B01C90">
              <w:t xml:space="preserve">throughout the crown and inspect major </w:t>
            </w:r>
            <w:r w:rsidR="0005533A">
              <w:t xml:space="preserve">joints and forks for any cavities or defects. </w:t>
            </w:r>
            <w:r w:rsidR="00B01C90">
              <w:t xml:space="preserve"> </w:t>
            </w:r>
            <w:r w:rsidR="00A62954">
              <w:t xml:space="preserve">A crown reduction has been carried out on it before </w:t>
            </w:r>
            <w:r w:rsidR="00BB2E88">
              <w:t xml:space="preserve">but a very long time </w:t>
            </w:r>
            <w:r w:rsidR="0005533A">
              <w:t>ago,</w:t>
            </w:r>
            <w:r w:rsidR="000479FD">
              <w:t xml:space="preserve"> so we believe it’s time or another </w:t>
            </w:r>
            <w:r w:rsidR="002D2672">
              <w:t xml:space="preserve">to </w:t>
            </w:r>
            <w:r w:rsidR="002A1E07">
              <w:t xml:space="preserve">maintain safety and aid the tree’s health. </w:t>
            </w:r>
          </w:p>
          <w:p w14:paraId="6D70B4FD" w14:textId="77777777" w:rsidR="0005533A" w:rsidRDefault="0005533A" w:rsidP="00A15D80"/>
          <w:p w14:paraId="77F5B424" w14:textId="77777777" w:rsidR="0005533A" w:rsidRDefault="0005533A" w:rsidP="00A15D80"/>
          <w:p w14:paraId="0C594F14" w14:textId="77777777" w:rsidR="0005533A" w:rsidRDefault="0005533A" w:rsidP="00A15D80"/>
          <w:p w14:paraId="571417AF" w14:textId="7FEBA37B" w:rsidR="0005533A" w:rsidRDefault="0005533A" w:rsidP="00A15D80">
            <w:r>
              <w:t xml:space="preserve">Sincerely </w:t>
            </w:r>
          </w:p>
          <w:p w14:paraId="6E5790BB" w14:textId="77777777" w:rsidR="00C7089A" w:rsidRDefault="00C7089A" w:rsidP="00A15D80"/>
          <w:p w14:paraId="45CE06FB" w14:textId="77777777" w:rsidR="00C7089A" w:rsidRDefault="00C7089A" w:rsidP="00A15D80"/>
          <w:p w14:paraId="5B40DFBE" w14:textId="04EC1D52" w:rsidR="00C7089A" w:rsidRDefault="00C7089A" w:rsidP="00A15D80">
            <w:r>
              <w:t xml:space="preserve">Leonel Medrado </w:t>
            </w:r>
          </w:p>
          <w:p w14:paraId="470F37AA" w14:textId="082BA34A" w:rsidR="009444BC" w:rsidRDefault="009444BC" w:rsidP="007E0D19"/>
          <w:p w14:paraId="78418729" w14:textId="3E58A3FF" w:rsidR="0007267D" w:rsidRDefault="00376FFF" w:rsidP="007E0D19">
            <w:r>
              <w:t xml:space="preserve"> </w:t>
            </w:r>
            <w:r w:rsidR="00072A6D">
              <w:t xml:space="preserve"> </w:t>
            </w:r>
            <w:r w:rsidR="00831594">
              <w:t xml:space="preserve"> </w:t>
            </w:r>
            <w:r w:rsidR="00EE4C16">
              <w:t xml:space="preserve"> </w:t>
            </w:r>
          </w:p>
          <w:p w14:paraId="37A22D8E" w14:textId="77777777" w:rsidR="0007267D" w:rsidRDefault="0007267D" w:rsidP="007E0D19"/>
          <w:p w14:paraId="5ECBB9AB" w14:textId="4C933EDA" w:rsidR="004D7F4E" w:rsidRPr="00265267" w:rsidRDefault="00380A53" w:rsidP="00265267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0B883B16" w14:textId="77777777" w:rsidR="00621FD0" w:rsidRDefault="00621FD0" w:rsidP="00EF7109">
      <w:pPr>
        <w:pStyle w:val="NoSpacing"/>
      </w:pPr>
    </w:p>
    <w:p w14:paraId="736D06E9" w14:textId="5ADEAD31" w:rsidR="00F535D2" w:rsidRDefault="00380A53" w:rsidP="00380A53">
      <w:pPr>
        <w:pStyle w:val="NoSpacing"/>
        <w:tabs>
          <w:tab w:val="left" w:pos="6710"/>
        </w:tabs>
      </w:pPr>
      <w:r>
        <w:tab/>
        <w:t xml:space="preserve"> </w:t>
      </w:r>
    </w:p>
    <w:p w14:paraId="7FD201D3" w14:textId="77777777" w:rsidR="0054493F" w:rsidRDefault="0054493F" w:rsidP="0054493F">
      <w:pPr>
        <w:pStyle w:val="NoSpacing"/>
        <w:ind w:left="1440"/>
      </w:pPr>
    </w:p>
    <w:p w14:paraId="68DCF19B" w14:textId="5EC24F01" w:rsidR="005F5843" w:rsidRDefault="001208D1" w:rsidP="00EF7109">
      <w:pPr>
        <w:pStyle w:val="NoSpacing"/>
      </w:pPr>
      <w:r>
        <w:br/>
      </w:r>
    </w:p>
    <w:sectPr w:rsidR="005F5843" w:rsidSect="00DB7E5C">
      <w:footerReference w:type="default" r:id="rId10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D93CC" w14:textId="77777777" w:rsidR="00DB7E5C" w:rsidRDefault="00DB7E5C" w:rsidP="00713050">
      <w:pPr>
        <w:spacing w:line="240" w:lineRule="auto"/>
      </w:pPr>
      <w:r>
        <w:separator/>
      </w:r>
    </w:p>
  </w:endnote>
  <w:endnote w:type="continuationSeparator" w:id="0">
    <w:p w14:paraId="57927FBE" w14:textId="77777777" w:rsidR="00DB7E5C" w:rsidRDefault="00DB7E5C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A3267" w14:textId="77777777" w:rsidR="00C2098A" w:rsidRDefault="00217980" w:rsidP="00801E4E">
        <w:pPr>
          <w:pStyle w:val="Footer"/>
          <w:jc w:val="lef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F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70DF" w14:textId="77777777" w:rsidR="00DB7E5C" w:rsidRDefault="00DB7E5C" w:rsidP="00713050">
      <w:pPr>
        <w:spacing w:line="240" w:lineRule="auto"/>
      </w:pPr>
      <w:r>
        <w:separator/>
      </w:r>
    </w:p>
  </w:footnote>
  <w:footnote w:type="continuationSeparator" w:id="0">
    <w:p w14:paraId="758792F9" w14:textId="77777777" w:rsidR="00DB7E5C" w:rsidRDefault="00DB7E5C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62791"/>
    <w:multiLevelType w:val="hybridMultilevel"/>
    <w:tmpl w:val="2A88F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E32795"/>
    <w:multiLevelType w:val="hybridMultilevel"/>
    <w:tmpl w:val="D0F0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443C"/>
    <w:multiLevelType w:val="hybridMultilevel"/>
    <w:tmpl w:val="FACE3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13DC"/>
    <w:multiLevelType w:val="hybridMultilevel"/>
    <w:tmpl w:val="04F6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17B52"/>
    <w:multiLevelType w:val="hybridMultilevel"/>
    <w:tmpl w:val="A77CCAA2"/>
    <w:lvl w:ilvl="0" w:tplc="0809000F">
      <w:start w:val="1"/>
      <w:numFmt w:val="decimal"/>
      <w:lvlText w:val="%1."/>
      <w:lvlJc w:val="left"/>
      <w:pPr>
        <w:ind w:left="5038" w:hanging="360"/>
      </w:pPr>
    </w:lvl>
    <w:lvl w:ilvl="1" w:tplc="08090019" w:tentative="1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5" w15:restartNumberingAfterBreak="0">
    <w:nsid w:val="77EF684C"/>
    <w:multiLevelType w:val="hybridMultilevel"/>
    <w:tmpl w:val="F4FE6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72056">
    <w:abstractNumId w:val="9"/>
  </w:num>
  <w:num w:numId="2" w16cid:durableId="486677590">
    <w:abstractNumId w:val="7"/>
  </w:num>
  <w:num w:numId="3" w16cid:durableId="1888369264">
    <w:abstractNumId w:val="6"/>
  </w:num>
  <w:num w:numId="4" w16cid:durableId="1283804784">
    <w:abstractNumId w:val="5"/>
  </w:num>
  <w:num w:numId="5" w16cid:durableId="1543902117">
    <w:abstractNumId w:val="4"/>
  </w:num>
  <w:num w:numId="6" w16cid:durableId="1026637468">
    <w:abstractNumId w:val="8"/>
  </w:num>
  <w:num w:numId="7" w16cid:durableId="865866940">
    <w:abstractNumId w:val="3"/>
  </w:num>
  <w:num w:numId="8" w16cid:durableId="1123697108">
    <w:abstractNumId w:val="2"/>
  </w:num>
  <w:num w:numId="9" w16cid:durableId="750125827">
    <w:abstractNumId w:val="1"/>
  </w:num>
  <w:num w:numId="10" w16cid:durableId="411781444">
    <w:abstractNumId w:val="0"/>
  </w:num>
  <w:num w:numId="11" w16cid:durableId="902061392">
    <w:abstractNumId w:val="15"/>
  </w:num>
  <w:num w:numId="12" w16cid:durableId="1873027939">
    <w:abstractNumId w:val="11"/>
  </w:num>
  <w:num w:numId="13" w16cid:durableId="550847156">
    <w:abstractNumId w:val="14"/>
  </w:num>
  <w:num w:numId="14" w16cid:durableId="808669623">
    <w:abstractNumId w:val="12"/>
  </w:num>
  <w:num w:numId="15" w16cid:durableId="952634266">
    <w:abstractNumId w:val="13"/>
  </w:num>
  <w:num w:numId="16" w16cid:durableId="123039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B0"/>
    <w:rsid w:val="00002A5C"/>
    <w:rsid w:val="000033C4"/>
    <w:rsid w:val="000054BB"/>
    <w:rsid w:val="00010594"/>
    <w:rsid w:val="00011160"/>
    <w:rsid w:val="00014553"/>
    <w:rsid w:val="00020783"/>
    <w:rsid w:val="000208AF"/>
    <w:rsid w:val="00021DD6"/>
    <w:rsid w:val="000221BC"/>
    <w:rsid w:val="00022841"/>
    <w:rsid w:val="00022E2F"/>
    <w:rsid w:val="000231C4"/>
    <w:rsid w:val="00023725"/>
    <w:rsid w:val="000261E0"/>
    <w:rsid w:val="000274A6"/>
    <w:rsid w:val="000317FA"/>
    <w:rsid w:val="00031826"/>
    <w:rsid w:val="000328AC"/>
    <w:rsid w:val="000353A6"/>
    <w:rsid w:val="000420E1"/>
    <w:rsid w:val="00042B0B"/>
    <w:rsid w:val="0004358E"/>
    <w:rsid w:val="00046A04"/>
    <w:rsid w:val="000479FD"/>
    <w:rsid w:val="0005432A"/>
    <w:rsid w:val="00054594"/>
    <w:rsid w:val="00054A7B"/>
    <w:rsid w:val="00054FED"/>
    <w:rsid w:val="0005533A"/>
    <w:rsid w:val="00057191"/>
    <w:rsid w:val="000600A2"/>
    <w:rsid w:val="000628D4"/>
    <w:rsid w:val="0006350A"/>
    <w:rsid w:val="00063635"/>
    <w:rsid w:val="00064C40"/>
    <w:rsid w:val="0006619E"/>
    <w:rsid w:val="0007065C"/>
    <w:rsid w:val="000712B8"/>
    <w:rsid w:val="0007267D"/>
    <w:rsid w:val="00072A6D"/>
    <w:rsid w:val="00074650"/>
    <w:rsid w:val="00074E03"/>
    <w:rsid w:val="000814AA"/>
    <w:rsid w:val="00082802"/>
    <w:rsid w:val="00084FE3"/>
    <w:rsid w:val="00086447"/>
    <w:rsid w:val="00086C24"/>
    <w:rsid w:val="00087FA0"/>
    <w:rsid w:val="0009431B"/>
    <w:rsid w:val="00096649"/>
    <w:rsid w:val="0009782F"/>
    <w:rsid w:val="000A3627"/>
    <w:rsid w:val="000A4E55"/>
    <w:rsid w:val="000A4F08"/>
    <w:rsid w:val="000A675E"/>
    <w:rsid w:val="000A7896"/>
    <w:rsid w:val="000B0B56"/>
    <w:rsid w:val="000B0C2C"/>
    <w:rsid w:val="000B4B95"/>
    <w:rsid w:val="000B51C0"/>
    <w:rsid w:val="000B576E"/>
    <w:rsid w:val="000B7D36"/>
    <w:rsid w:val="000C052B"/>
    <w:rsid w:val="000C1886"/>
    <w:rsid w:val="000C733A"/>
    <w:rsid w:val="000D21ED"/>
    <w:rsid w:val="000D396D"/>
    <w:rsid w:val="000D3B0F"/>
    <w:rsid w:val="000D49BB"/>
    <w:rsid w:val="000D5EBF"/>
    <w:rsid w:val="000D66C8"/>
    <w:rsid w:val="000D6D76"/>
    <w:rsid w:val="000D7060"/>
    <w:rsid w:val="000D779C"/>
    <w:rsid w:val="000E106F"/>
    <w:rsid w:val="000E5C48"/>
    <w:rsid w:val="000F3D07"/>
    <w:rsid w:val="000F4DA7"/>
    <w:rsid w:val="000F4FA0"/>
    <w:rsid w:val="000F6610"/>
    <w:rsid w:val="000F7817"/>
    <w:rsid w:val="00101233"/>
    <w:rsid w:val="001020A8"/>
    <w:rsid w:val="00103426"/>
    <w:rsid w:val="001036AD"/>
    <w:rsid w:val="001039D0"/>
    <w:rsid w:val="00106D76"/>
    <w:rsid w:val="0011305E"/>
    <w:rsid w:val="00115141"/>
    <w:rsid w:val="0011675E"/>
    <w:rsid w:val="001208D1"/>
    <w:rsid w:val="00125981"/>
    <w:rsid w:val="00125AB1"/>
    <w:rsid w:val="00131CA1"/>
    <w:rsid w:val="00135EC1"/>
    <w:rsid w:val="00135EC8"/>
    <w:rsid w:val="0014425D"/>
    <w:rsid w:val="00151C62"/>
    <w:rsid w:val="001525BD"/>
    <w:rsid w:val="001554C1"/>
    <w:rsid w:val="00155B03"/>
    <w:rsid w:val="00157363"/>
    <w:rsid w:val="00157AE4"/>
    <w:rsid w:val="001622FC"/>
    <w:rsid w:val="00166CC0"/>
    <w:rsid w:val="00166F57"/>
    <w:rsid w:val="00171895"/>
    <w:rsid w:val="00171948"/>
    <w:rsid w:val="00172499"/>
    <w:rsid w:val="001740AF"/>
    <w:rsid w:val="001758A6"/>
    <w:rsid w:val="00182EAF"/>
    <w:rsid w:val="00184BAC"/>
    <w:rsid w:val="00187319"/>
    <w:rsid w:val="001924B8"/>
    <w:rsid w:val="001931B7"/>
    <w:rsid w:val="00194188"/>
    <w:rsid w:val="0019446E"/>
    <w:rsid w:val="0019754C"/>
    <w:rsid w:val="001A13C3"/>
    <w:rsid w:val="001A29AF"/>
    <w:rsid w:val="001A2B49"/>
    <w:rsid w:val="001A3C56"/>
    <w:rsid w:val="001A4F4B"/>
    <w:rsid w:val="001A5ED8"/>
    <w:rsid w:val="001A7829"/>
    <w:rsid w:val="001B403A"/>
    <w:rsid w:val="001C0FA4"/>
    <w:rsid w:val="001C42F6"/>
    <w:rsid w:val="001C5742"/>
    <w:rsid w:val="001C7A1C"/>
    <w:rsid w:val="001D03F5"/>
    <w:rsid w:val="001D0A67"/>
    <w:rsid w:val="001D23AD"/>
    <w:rsid w:val="001D40C2"/>
    <w:rsid w:val="001D6241"/>
    <w:rsid w:val="001D6FFE"/>
    <w:rsid w:val="001E00DE"/>
    <w:rsid w:val="001E0410"/>
    <w:rsid w:val="001E06A6"/>
    <w:rsid w:val="001E25D2"/>
    <w:rsid w:val="001E2697"/>
    <w:rsid w:val="001E2B57"/>
    <w:rsid w:val="001E42B8"/>
    <w:rsid w:val="001E45FC"/>
    <w:rsid w:val="001E46E6"/>
    <w:rsid w:val="001E7808"/>
    <w:rsid w:val="001E7BEF"/>
    <w:rsid w:val="001F0EEE"/>
    <w:rsid w:val="001F41E0"/>
    <w:rsid w:val="001F64A4"/>
    <w:rsid w:val="001F6C6F"/>
    <w:rsid w:val="001F7244"/>
    <w:rsid w:val="00201668"/>
    <w:rsid w:val="002024C0"/>
    <w:rsid w:val="00202D47"/>
    <w:rsid w:val="00205EAD"/>
    <w:rsid w:val="002064C1"/>
    <w:rsid w:val="002125C2"/>
    <w:rsid w:val="0021338C"/>
    <w:rsid w:val="00217804"/>
    <w:rsid w:val="00217980"/>
    <w:rsid w:val="00221156"/>
    <w:rsid w:val="00223B22"/>
    <w:rsid w:val="00224534"/>
    <w:rsid w:val="002267D7"/>
    <w:rsid w:val="0023007F"/>
    <w:rsid w:val="00232407"/>
    <w:rsid w:val="00232F4E"/>
    <w:rsid w:val="002334F5"/>
    <w:rsid w:val="0023564D"/>
    <w:rsid w:val="00236E19"/>
    <w:rsid w:val="00237C23"/>
    <w:rsid w:val="002425D8"/>
    <w:rsid w:val="002431DA"/>
    <w:rsid w:val="0024452E"/>
    <w:rsid w:val="00246411"/>
    <w:rsid w:val="002472BB"/>
    <w:rsid w:val="00247658"/>
    <w:rsid w:val="00247A2D"/>
    <w:rsid w:val="002500E5"/>
    <w:rsid w:val="00253235"/>
    <w:rsid w:val="00253D13"/>
    <w:rsid w:val="0025464B"/>
    <w:rsid w:val="002563FD"/>
    <w:rsid w:val="002573A5"/>
    <w:rsid w:val="00260137"/>
    <w:rsid w:val="00265267"/>
    <w:rsid w:val="00271662"/>
    <w:rsid w:val="00271EE6"/>
    <w:rsid w:val="0027404F"/>
    <w:rsid w:val="002760F6"/>
    <w:rsid w:val="00276D73"/>
    <w:rsid w:val="00284544"/>
    <w:rsid w:val="00285B86"/>
    <w:rsid w:val="00287B61"/>
    <w:rsid w:val="00291BC4"/>
    <w:rsid w:val="00293B83"/>
    <w:rsid w:val="002971F2"/>
    <w:rsid w:val="002A0DD6"/>
    <w:rsid w:val="002A1E07"/>
    <w:rsid w:val="002A3710"/>
    <w:rsid w:val="002A3EDA"/>
    <w:rsid w:val="002A46EA"/>
    <w:rsid w:val="002A5240"/>
    <w:rsid w:val="002B091C"/>
    <w:rsid w:val="002B1109"/>
    <w:rsid w:val="002B4130"/>
    <w:rsid w:val="002B6072"/>
    <w:rsid w:val="002C2CDD"/>
    <w:rsid w:val="002C3D03"/>
    <w:rsid w:val="002C3D6A"/>
    <w:rsid w:val="002C734D"/>
    <w:rsid w:val="002C78EE"/>
    <w:rsid w:val="002D2672"/>
    <w:rsid w:val="002D45C6"/>
    <w:rsid w:val="002D4648"/>
    <w:rsid w:val="002D4E04"/>
    <w:rsid w:val="002E3CD3"/>
    <w:rsid w:val="002E4473"/>
    <w:rsid w:val="002E4CC6"/>
    <w:rsid w:val="002E6347"/>
    <w:rsid w:val="002E6961"/>
    <w:rsid w:val="002E7604"/>
    <w:rsid w:val="002F75C9"/>
    <w:rsid w:val="00304DF9"/>
    <w:rsid w:val="00311AA9"/>
    <w:rsid w:val="003121BB"/>
    <w:rsid w:val="00312A21"/>
    <w:rsid w:val="00313E86"/>
    <w:rsid w:val="00314786"/>
    <w:rsid w:val="00314FD5"/>
    <w:rsid w:val="003161B7"/>
    <w:rsid w:val="00317E06"/>
    <w:rsid w:val="00321454"/>
    <w:rsid w:val="00321A51"/>
    <w:rsid w:val="00322ACA"/>
    <w:rsid w:val="00324189"/>
    <w:rsid w:val="003248AC"/>
    <w:rsid w:val="0033451E"/>
    <w:rsid w:val="0034342D"/>
    <w:rsid w:val="00343F80"/>
    <w:rsid w:val="00344995"/>
    <w:rsid w:val="00350439"/>
    <w:rsid w:val="003514A5"/>
    <w:rsid w:val="0035244B"/>
    <w:rsid w:val="0035539E"/>
    <w:rsid w:val="003568A4"/>
    <w:rsid w:val="00357117"/>
    <w:rsid w:val="0036101A"/>
    <w:rsid w:val="00364079"/>
    <w:rsid w:val="0036476E"/>
    <w:rsid w:val="00365D53"/>
    <w:rsid w:val="00366632"/>
    <w:rsid w:val="00371CBE"/>
    <w:rsid w:val="003739F3"/>
    <w:rsid w:val="00375460"/>
    <w:rsid w:val="003759CA"/>
    <w:rsid w:val="003767D7"/>
    <w:rsid w:val="00376FFF"/>
    <w:rsid w:val="00380A53"/>
    <w:rsid w:val="003812DE"/>
    <w:rsid w:val="00382A2E"/>
    <w:rsid w:val="0038373C"/>
    <w:rsid w:val="0039180E"/>
    <w:rsid w:val="0039195E"/>
    <w:rsid w:val="00396386"/>
    <w:rsid w:val="003977B9"/>
    <w:rsid w:val="00397AA2"/>
    <w:rsid w:val="003A05FE"/>
    <w:rsid w:val="003A1673"/>
    <w:rsid w:val="003A64B1"/>
    <w:rsid w:val="003A749B"/>
    <w:rsid w:val="003B2FFC"/>
    <w:rsid w:val="003B6B59"/>
    <w:rsid w:val="003B7011"/>
    <w:rsid w:val="003B7100"/>
    <w:rsid w:val="003C0413"/>
    <w:rsid w:val="003C0A61"/>
    <w:rsid w:val="003C14D7"/>
    <w:rsid w:val="003C3217"/>
    <w:rsid w:val="003C469B"/>
    <w:rsid w:val="003D0976"/>
    <w:rsid w:val="003D0D90"/>
    <w:rsid w:val="003D11E7"/>
    <w:rsid w:val="003D436D"/>
    <w:rsid w:val="003D5828"/>
    <w:rsid w:val="003D5F13"/>
    <w:rsid w:val="003E5DB5"/>
    <w:rsid w:val="003F2A58"/>
    <w:rsid w:val="003F3F2F"/>
    <w:rsid w:val="003F5757"/>
    <w:rsid w:val="003F76EE"/>
    <w:rsid w:val="00400D3C"/>
    <w:rsid w:val="00402D00"/>
    <w:rsid w:val="004048B3"/>
    <w:rsid w:val="00405702"/>
    <w:rsid w:val="00405FC6"/>
    <w:rsid w:val="004077FB"/>
    <w:rsid w:val="0041063E"/>
    <w:rsid w:val="0041221B"/>
    <w:rsid w:val="0041316F"/>
    <w:rsid w:val="00413D08"/>
    <w:rsid w:val="00417510"/>
    <w:rsid w:val="00421D57"/>
    <w:rsid w:val="00424DD9"/>
    <w:rsid w:val="00426443"/>
    <w:rsid w:val="004264D4"/>
    <w:rsid w:val="004278C5"/>
    <w:rsid w:val="00435552"/>
    <w:rsid w:val="004363FC"/>
    <w:rsid w:val="004369BD"/>
    <w:rsid w:val="00436DDC"/>
    <w:rsid w:val="00443F85"/>
    <w:rsid w:val="00444BCA"/>
    <w:rsid w:val="00454514"/>
    <w:rsid w:val="00454D3B"/>
    <w:rsid w:val="00457B8C"/>
    <w:rsid w:val="004626D7"/>
    <w:rsid w:val="00463E21"/>
    <w:rsid w:val="004717C5"/>
    <w:rsid w:val="004752D4"/>
    <w:rsid w:val="00475942"/>
    <w:rsid w:val="00480CB5"/>
    <w:rsid w:val="00481264"/>
    <w:rsid w:val="00486AB1"/>
    <w:rsid w:val="0049027A"/>
    <w:rsid w:val="00491530"/>
    <w:rsid w:val="00492DBE"/>
    <w:rsid w:val="00497D51"/>
    <w:rsid w:val="004A1032"/>
    <w:rsid w:val="004A4889"/>
    <w:rsid w:val="004A563F"/>
    <w:rsid w:val="004A7511"/>
    <w:rsid w:val="004A7665"/>
    <w:rsid w:val="004B0C1C"/>
    <w:rsid w:val="004B2D85"/>
    <w:rsid w:val="004B35AB"/>
    <w:rsid w:val="004B3BE2"/>
    <w:rsid w:val="004C0F03"/>
    <w:rsid w:val="004C116D"/>
    <w:rsid w:val="004C5729"/>
    <w:rsid w:val="004C6E86"/>
    <w:rsid w:val="004D0BE6"/>
    <w:rsid w:val="004D3EDA"/>
    <w:rsid w:val="004D4DB9"/>
    <w:rsid w:val="004D7F4E"/>
    <w:rsid w:val="004E39E1"/>
    <w:rsid w:val="004E45D5"/>
    <w:rsid w:val="004E5FA2"/>
    <w:rsid w:val="004E639C"/>
    <w:rsid w:val="004E6D53"/>
    <w:rsid w:val="004F0D0A"/>
    <w:rsid w:val="004F2571"/>
    <w:rsid w:val="004F3EBA"/>
    <w:rsid w:val="004F79FC"/>
    <w:rsid w:val="005005FD"/>
    <w:rsid w:val="00503FE9"/>
    <w:rsid w:val="00507F48"/>
    <w:rsid w:val="00510E50"/>
    <w:rsid w:val="0051197F"/>
    <w:rsid w:val="00511D7C"/>
    <w:rsid w:val="00513CA7"/>
    <w:rsid w:val="005155DC"/>
    <w:rsid w:val="0051634C"/>
    <w:rsid w:val="005208B3"/>
    <w:rsid w:val="005217DD"/>
    <w:rsid w:val="005231E3"/>
    <w:rsid w:val="00526DF2"/>
    <w:rsid w:val="0053133E"/>
    <w:rsid w:val="005319BF"/>
    <w:rsid w:val="00533EDD"/>
    <w:rsid w:val="005340B9"/>
    <w:rsid w:val="00535A98"/>
    <w:rsid w:val="00536B2B"/>
    <w:rsid w:val="00541581"/>
    <w:rsid w:val="00542F2D"/>
    <w:rsid w:val="00543DB7"/>
    <w:rsid w:val="0054493F"/>
    <w:rsid w:val="005452FA"/>
    <w:rsid w:val="00545520"/>
    <w:rsid w:val="00547F6C"/>
    <w:rsid w:val="00550FAD"/>
    <w:rsid w:val="0055382B"/>
    <w:rsid w:val="005545D4"/>
    <w:rsid w:val="0056518E"/>
    <w:rsid w:val="00566143"/>
    <w:rsid w:val="00567EB3"/>
    <w:rsid w:val="0057011B"/>
    <w:rsid w:val="00572B76"/>
    <w:rsid w:val="00576BB6"/>
    <w:rsid w:val="00580464"/>
    <w:rsid w:val="005810DF"/>
    <w:rsid w:val="00582FC5"/>
    <w:rsid w:val="00583E75"/>
    <w:rsid w:val="0058785C"/>
    <w:rsid w:val="005925AF"/>
    <w:rsid w:val="00592ACC"/>
    <w:rsid w:val="00592DD6"/>
    <w:rsid w:val="005A005C"/>
    <w:rsid w:val="005A1563"/>
    <w:rsid w:val="005A530F"/>
    <w:rsid w:val="005A63F9"/>
    <w:rsid w:val="005B3E34"/>
    <w:rsid w:val="005B46F4"/>
    <w:rsid w:val="005B4E6F"/>
    <w:rsid w:val="005C0BE5"/>
    <w:rsid w:val="005C5BCC"/>
    <w:rsid w:val="005C5F0F"/>
    <w:rsid w:val="005C607B"/>
    <w:rsid w:val="005D11B7"/>
    <w:rsid w:val="005D18E0"/>
    <w:rsid w:val="005D1E22"/>
    <w:rsid w:val="005D1F5E"/>
    <w:rsid w:val="005D4417"/>
    <w:rsid w:val="005E2815"/>
    <w:rsid w:val="005E348A"/>
    <w:rsid w:val="005E5B99"/>
    <w:rsid w:val="005F22D1"/>
    <w:rsid w:val="005F24B9"/>
    <w:rsid w:val="005F3E7D"/>
    <w:rsid w:val="005F4E99"/>
    <w:rsid w:val="005F5065"/>
    <w:rsid w:val="005F5843"/>
    <w:rsid w:val="00602CCF"/>
    <w:rsid w:val="00605FFF"/>
    <w:rsid w:val="00610578"/>
    <w:rsid w:val="00611B12"/>
    <w:rsid w:val="006168D1"/>
    <w:rsid w:val="00617293"/>
    <w:rsid w:val="00621FD0"/>
    <w:rsid w:val="00624474"/>
    <w:rsid w:val="00627E02"/>
    <w:rsid w:val="00633069"/>
    <w:rsid w:val="0063320F"/>
    <w:rsid w:val="00637802"/>
    <w:rsid w:val="006378E6"/>
    <w:rsid w:val="0064076C"/>
    <w:rsid w:val="006413CD"/>
    <w:rsid w:val="00641630"/>
    <w:rsid w:val="0064284F"/>
    <w:rsid w:val="00642A50"/>
    <w:rsid w:val="0065245B"/>
    <w:rsid w:val="00663C21"/>
    <w:rsid w:val="006648E4"/>
    <w:rsid w:val="00664E9E"/>
    <w:rsid w:val="006658C4"/>
    <w:rsid w:val="00670CDA"/>
    <w:rsid w:val="006719EA"/>
    <w:rsid w:val="00672F81"/>
    <w:rsid w:val="00674A6E"/>
    <w:rsid w:val="00675FB0"/>
    <w:rsid w:val="00676682"/>
    <w:rsid w:val="0068256E"/>
    <w:rsid w:val="00684488"/>
    <w:rsid w:val="006925E5"/>
    <w:rsid w:val="0069658D"/>
    <w:rsid w:val="00697BEE"/>
    <w:rsid w:val="00697F85"/>
    <w:rsid w:val="006A03F6"/>
    <w:rsid w:val="006A0CAC"/>
    <w:rsid w:val="006A10F2"/>
    <w:rsid w:val="006A115A"/>
    <w:rsid w:val="006A3CE7"/>
    <w:rsid w:val="006A5B8C"/>
    <w:rsid w:val="006A73CA"/>
    <w:rsid w:val="006B24A5"/>
    <w:rsid w:val="006B2D04"/>
    <w:rsid w:val="006B2D52"/>
    <w:rsid w:val="006B5E76"/>
    <w:rsid w:val="006C4C50"/>
    <w:rsid w:val="006C4E52"/>
    <w:rsid w:val="006C56CB"/>
    <w:rsid w:val="006D25B2"/>
    <w:rsid w:val="006D3E95"/>
    <w:rsid w:val="006D4CE4"/>
    <w:rsid w:val="006D528B"/>
    <w:rsid w:val="006D5D69"/>
    <w:rsid w:val="006E0572"/>
    <w:rsid w:val="006E10F2"/>
    <w:rsid w:val="006E19D5"/>
    <w:rsid w:val="006E1DC7"/>
    <w:rsid w:val="006E327D"/>
    <w:rsid w:val="006E4086"/>
    <w:rsid w:val="006E4356"/>
    <w:rsid w:val="006E60BE"/>
    <w:rsid w:val="006E7218"/>
    <w:rsid w:val="006E7384"/>
    <w:rsid w:val="006F3150"/>
    <w:rsid w:val="006F72A3"/>
    <w:rsid w:val="00701A1F"/>
    <w:rsid w:val="00702661"/>
    <w:rsid w:val="00702F9D"/>
    <w:rsid w:val="007052E0"/>
    <w:rsid w:val="00706C00"/>
    <w:rsid w:val="00706F7F"/>
    <w:rsid w:val="00707468"/>
    <w:rsid w:val="00711BCB"/>
    <w:rsid w:val="00713050"/>
    <w:rsid w:val="00722B54"/>
    <w:rsid w:val="007245D3"/>
    <w:rsid w:val="00724E74"/>
    <w:rsid w:val="007250FF"/>
    <w:rsid w:val="007264B0"/>
    <w:rsid w:val="007307DC"/>
    <w:rsid w:val="00730A35"/>
    <w:rsid w:val="00730B85"/>
    <w:rsid w:val="00730C40"/>
    <w:rsid w:val="00730D58"/>
    <w:rsid w:val="00730D9F"/>
    <w:rsid w:val="0073554D"/>
    <w:rsid w:val="00741423"/>
    <w:rsid w:val="0074522C"/>
    <w:rsid w:val="00745340"/>
    <w:rsid w:val="00746409"/>
    <w:rsid w:val="00746F7F"/>
    <w:rsid w:val="0074754E"/>
    <w:rsid w:val="00751920"/>
    <w:rsid w:val="00752034"/>
    <w:rsid w:val="00756341"/>
    <w:rsid w:val="00756D5A"/>
    <w:rsid w:val="0075737C"/>
    <w:rsid w:val="007623E5"/>
    <w:rsid w:val="00764224"/>
    <w:rsid w:val="00764AAD"/>
    <w:rsid w:val="00767FF6"/>
    <w:rsid w:val="00773228"/>
    <w:rsid w:val="00774B54"/>
    <w:rsid w:val="007762BD"/>
    <w:rsid w:val="00777A92"/>
    <w:rsid w:val="007813DC"/>
    <w:rsid w:val="007814E2"/>
    <w:rsid w:val="00781875"/>
    <w:rsid w:val="00781F99"/>
    <w:rsid w:val="00782543"/>
    <w:rsid w:val="0078316E"/>
    <w:rsid w:val="00787B90"/>
    <w:rsid w:val="00790609"/>
    <w:rsid w:val="00791050"/>
    <w:rsid w:val="007934BA"/>
    <w:rsid w:val="00796BFE"/>
    <w:rsid w:val="007A0A25"/>
    <w:rsid w:val="007A2251"/>
    <w:rsid w:val="007A2458"/>
    <w:rsid w:val="007A4692"/>
    <w:rsid w:val="007A5B43"/>
    <w:rsid w:val="007A742E"/>
    <w:rsid w:val="007B1808"/>
    <w:rsid w:val="007B3270"/>
    <w:rsid w:val="007B3322"/>
    <w:rsid w:val="007B380F"/>
    <w:rsid w:val="007B4670"/>
    <w:rsid w:val="007B473B"/>
    <w:rsid w:val="007C16C5"/>
    <w:rsid w:val="007C3B9A"/>
    <w:rsid w:val="007C4FB6"/>
    <w:rsid w:val="007C7C1A"/>
    <w:rsid w:val="007D0508"/>
    <w:rsid w:val="007D05C3"/>
    <w:rsid w:val="007D14E2"/>
    <w:rsid w:val="007D34EB"/>
    <w:rsid w:val="007D6657"/>
    <w:rsid w:val="007D7C2C"/>
    <w:rsid w:val="007E0B8E"/>
    <w:rsid w:val="007E0D19"/>
    <w:rsid w:val="007E1BA1"/>
    <w:rsid w:val="007E37B1"/>
    <w:rsid w:val="007E556A"/>
    <w:rsid w:val="007E55E0"/>
    <w:rsid w:val="007F0567"/>
    <w:rsid w:val="007F072A"/>
    <w:rsid w:val="007F2687"/>
    <w:rsid w:val="007F2C51"/>
    <w:rsid w:val="007F3E23"/>
    <w:rsid w:val="007F48F9"/>
    <w:rsid w:val="00801E4E"/>
    <w:rsid w:val="00801EF1"/>
    <w:rsid w:val="00804FE6"/>
    <w:rsid w:val="00805472"/>
    <w:rsid w:val="0080620B"/>
    <w:rsid w:val="00811117"/>
    <w:rsid w:val="008134EC"/>
    <w:rsid w:val="008149C6"/>
    <w:rsid w:val="00814C70"/>
    <w:rsid w:val="00814C83"/>
    <w:rsid w:val="00816EA0"/>
    <w:rsid w:val="00826F64"/>
    <w:rsid w:val="00831594"/>
    <w:rsid w:val="00835B8E"/>
    <w:rsid w:val="00836339"/>
    <w:rsid w:val="0083751E"/>
    <w:rsid w:val="00840626"/>
    <w:rsid w:val="00850068"/>
    <w:rsid w:val="00850A0C"/>
    <w:rsid w:val="00853A67"/>
    <w:rsid w:val="008562B9"/>
    <w:rsid w:val="00856C65"/>
    <w:rsid w:val="008612F0"/>
    <w:rsid w:val="00863399"/>
    <w:rsid w:val="00864D4A"/>
    <w:rsid w:val="0086580D"/>
    <w:rsid w:val="00865F94"/>
    <w:rsid w:val="00866E30"/>
    <w:rsid w:val="00867BB2"/>
    <w:rsid w:val="0087547B"/>
    <w:rsid w:val="00875C9C"/>
    <w:rsid w:val="00881390"/>
    <w:rsid w:val="00882CA5"/>
    <w:rsid w:val="00883076"/>
    <w:rsid w:val="00884A60"/>
    <w:rsid w:val="00886C7A"/>
    <w:rsid w:val="0089078C"/>
    <w:rsid w:val="008938C8"/>
    <w:rsid w:val="00897358"/>
    <w:rsid w:val="00897787"/>
    <w:rsid w:val="008A04B5"/>
    <w:rsid w:val="008A1907"/>
    <w:rsid w:val="008A4E77"/>
    <w:rsid w:val="008B0E18"/>
    <w:rsid w:val="008B1901"/>
    <w:rsid w:val="008B5FBD"/>
    <w:rsid w:val="008B76EF"/>
    <w:rsid w:val="008C0478"/>
    <w:rsid w:val="008C1CE9"/>
    <w:rsid w:val="008C44E9"/>
    <w:rsid w:val="008C6913"/>
    <w:rsid w:val="008D0C08"/>
    <w:rsid w:val="008D1E15"/>
    <w:rsid w:val="008D2721"/>
    <w:rsid w:val="008D2EB7"/>
    <w:rsid w:val="008D3048"/>
    <w:rsid w:val="008D3AE5"/>
    <w:rsid w:val="008D4009"/>
    <w:rsid w:val="008D647F"/>
    <w:rsid w:val="008D6F8B"/>
    <w:rsid w:val="008E192C"/>
    <w:rsid w:val="008E1D0F"/>
    <w:rsid w:val="008E4474"/>
    <w:rsid w:val="008E7A1C"/>
    <w:rsid w:val="008E7D61"/>
    <w:rsid w:val="008F0D15"/>
    <w:rsid w:val="008F3B28"/>
    <w:rsid w:val="008F60D5"/>
    <w:rsid w:val="00903677"/>
    <w:rsid w:val="0090720E"/>
    <w:rsid w:val="00913476"/>
    <w:rsid w:val="009235F3"/>
    <w:rsid w:val="00923A8F"/>
    <w:rsid w:val="00924712"/>
    <w:rsid w:val="00926C5C"/>
    <w:rsid w:val="00927365"/>
    <w:rsid w:val="00932A3D"/>
    <w:rsid w:val="009376C4"/>
    <w:rsid w:val="00940C1A"/>
    <w:rsid w:val="00941F83"/>
    <w:rsid w:val="009430F6"/>
    <w:rsid w:val="009444BC"/>
    <w:rsid w:val="00950A49"/>
    <w:rsid w:val="00951607"/>
    <w:rsid w:val="00953A35"/>
    <w:rsid w:val="0095475D"/>
    <w:rsid w:val="009549C3"/>
    <w:rsid w:val="00955DC5"/>
    <w:rsid w:val="00957A66"/>
    <w:rsid w:val="00962466"/>
    <w:rsid w:val="00962C7B"/>
    <w:rsid w:val="009645B6"/>
    <w:rsid w:val="0096578F"/>
    <w:rsid w:val="009667CF"/>
    <w:rsid w:val="00974BA3"/>
    <w:rsid w:val="00976D11"/>
    <w:rsid w:val="00981E85"/>
    <w:rsid w:val="009825D4"/>
    <w:rsid w:val="00985C7A"/>
    <w:rsid w:val="00985DE4"/>
    <w:rsid w:val="00986C7B"/>
    <w:rsid w:val="00987B9B"/>
    <w:rsid w:val="00990A20"/>
    <w:rsid w:val="009962A9"/>
    <w:rsid w:val="00996E69"/>
    <w:rsid w:val="00997814"/>
    <w:rsid w:val="009A20BB"/>
    <w:rsid w:val="009A2DEE"/>
    <w:rsid w:val="009A4C54"/>
    <w:rsid w:val="009B1824"/>
    <w:rsid w:val="009B272E"/>
    <w:rsid w:val="009B3AD8"/>
    <w:rsid w:val="009C17D8"/>
    <w:rsid w:val="009C312F"/>
    <w:rsid w:val="009C76AE"/>
    <w:rsid w:val="009D00D4"/>
    <w:rsid w:val="009D10A4"/>
    <w:rsid w:val="009D6855"/>
    <w:rsid w:val="009E01AE"/>
    <w:rsid w:val="009E1EAE"/>
    <w:rsid w:val="009E3EFF"/>
    <w:rsid w:val="009E51DB"/>
    <w:rsid w:val="009E7279"/>
    <w:rsid w:val="009F01DF"/>
    <w:rsid w:val="009F1E41"/>
    <w:rsid w:val="009F2A12"/>
    <w:rsid w:val="009F4B8D"/>
    <w:rsid w:val="009F75B3"/>
    <w:rsid w:val="009F7FA9"/>
    <w:rsid w:val="00A056FC"/>
    <w:rsid w:val="00A11D54"/>
    <w:rsid w:val="00A13078"/>
    <w:rsid w:val="00A13CAE"/>
    <w:rsid w:val="00A14E06"/>
    <w:rsid w:val="00A15557"/>
    <w:rsid w:val="00A15D80"/>
    <w:rsid w:val="00A178E9"/>
    <w:rsid w:val="00A238EE"/>
    <w:rsid w:val="00A2563D"/>
    <w:rsid w:val="00A2617D"/>
    <w:rsid w:val="00A26F93"/>
    <w:rsid w:val="00A35EEB"/>
    <w:rsid w:val="00A3627D"/>
    <w:rsid w:val="00A372B8"/>
    <w:rsid w:val="00A37F1A"/>
    <w:rsid w:val="00A42540"/>
    <w:rsid w:val="00A4280C"/>
    <w:rsid w:val="00A42AFA"/>
    <w:rsid w:val="00A53B27"/>
    <w:rsid w:val="00A54643"/>
    <w:rsid w:val="00A62954"/>
    <w:rsid w:val="00A64DE4"/>
    <w:rsid w:val="00A66712"/>
    <w:rsid w:val="00A72284"/>
    <w:rsid w:val="00A73009"/>
    <w:rsid w:val="00A735C0"/>
    <w:rsid w:val="00A73F7B"/>
    <w:rsid w:val="00A74D73"/>
    <w:rsid w:val="00A753B1"/>
    <w:rsid w:val="00A75A60"/>
    <w:rsid w:val="00A81B2B"/>
    <w:rsid w:val="00A961DC"/>
    <w:rsid w:val="00A96BBB"/>
    <w:rsid w:val="00AA082B"/>
    <w:rsid w:val="00AA177A"/>
    <w:rsid w:val="00AA1AFD"/>
    <w:rsid w:val="00AA23ED"/>
    <w:rsid w:val="00AA64CA"/>
    <w:rsid w:val="00AB5968"/>
    <w:rsid w:val="00AB5C2B"/>
    <w:rsid w:val="00AB7E52"/>
    <w:rsid w:val="00AC0DF8"/>
    <w:rsid w:val="00AD0E35"/>
    <w:rsid w:val="00AD22CE"/>
    <w:rsid w:val="00AD72E5"/>
    <w:rsid w:val="00AE33D0"/>
    <w:rsid w:val="00AE346C"/>
    <w:rsid w:val="00AE62F5"/>
    <w:rsid w:val="00AE7DD8"/>
    <w:rsid w:val="00AF0A2C"/>
    <w:rsid w:val="00B00389"/>
    <w:rsid w:val="00B01929"/>
    <w:rsid w:val="00B01C90"/>
    <w:rsid w:val="00B01C91"/>
    <w:rsid w:val="00B042BE"/>
    <w:rsid w:val="00B05307"/>
    <w:rsid w:val="00B05FBD"/>
    <w:rsid w:val="00B10CB3"/>
    <w:rsid w:val="00B11D03"/>
    <w:rsid w:val="00B223B6"/>
    <w:rsid w:val="00B235A8"/>
    <w:rsid w:val="00B24180"/>
    <w:rsid w:val="00B32EAC"/>
    <w:rsid w:val="00B346FA"/>
    <w:rsid w:val="00B3536C"/>
    <w:rsid w:val="00B365DC"/>
    <w:rsid w:val="00B37096"/>
    <w:rsid w:val="00B405AB"/>
    <w:rsid w:val="00B42160"/>
    <w:rsid w:val="00B425A9"/>
    <w:rsid w:val="00B43B85"/>
    <w:rsid w:val="00B4687A"/>
    <w:rsid w:val="00B521B9"/>
    <w:rsid w:val="00B567A9"/>
    <w:rsid w:val="00B56E1F"/>
    <w:rsid w:val="00B572A3"/>
    <w:rsid w:val="00B57B5F"/>
    <w:rsid w:val="00B6019C"/>
    <w:rsid w:val="00B60A88"/>
    <w:rsid w:val="00B61A98"/>
    <w:rsid w:val="00B66425"/>
    <w:rsid w:val="00B66AF9"/>
    <w:rsid w:val="00B66BFE"/>
    <w:rsid w:val="00B670B3"/>
    <w:rsid w:val="00B70FD9"/>
    <w:rsid w:val="00B718CC"/>
    <w:rsid w:val="00B804CF"/>
    <w:rsid w:val="00B933B6"/>
    <w:rsid w:val="00B946A8"/>
    <w:rsid w:val="00B951CC"/>
    <w:rsid w:val="00BA1742"/>
    <w:rsid w:val="00BA41BF"/>
    <w:rsid w:val="00BA50E3"/>
    <w:rsid w:val="00BA6B1C"/>
    <w:rsid w:val="00BA6BD0"/>
    <w:rsid w:val="00BA7130"/>
    <w:rsid w:val="00BB0CB1"/>
    <w:rsid w:val="00BB2E88"/>
    <w:rsid w:val="00BC0556"/>
    <w:rsid w:val="00BC19DC"/>
    <w:rsid w:val="00BD57EE"/>
    <w:rsid w:val="00BE0414"/>
    <w:rsid w:val="00BE1444"/>
    <w:rsid w:val="00BE2A30"/>
    <w:rsid w:val="00BE5CF5"/>
    <w:rsid w:val="00BE795D"/>
    <w:rsid w:val="00BF0400"/>
    <w:rsid w:val="00BF1696"/>
    <w:rsid w:val="00BF7A0A"/>
    <w:rsid w:val="00C018EF"/>
    <w:rsid w:val="00C02868"/>
    <w:rsid w:val="00C02C7E"/>
    <w:rsid w:val="00C03142"/>
    <w:rsid w:val="00C038C5"/>
    <w:rsid w:val="00C05502"/>
    <w:rsid w:val="00C07A4E"/>
    <w:rsid w:val="00C104E2"/>
    <w:rsid w:val="00C13135"/>
    <w:rsid w:val="00C13B6E"/>
    <w:rsid w:val="00C149F1"/>
    <w:rsid w:val="00C1666A"/>
    <w:rsid w:val="00C2098A"/>
    <w:rsid w:val="00C20CF3"/>
    <w:rsid w:val="00C20F51"/>
    <w:rsid w:val="00C3487A"/>
    <w:rsid w:val="00C36ECC"/>
    <w:rsid w:val="00C4509D"/>
    <w:rsid w:val="00C46CD2"/>
    <w:rsid w:val="00C5174E"/>
    <w:rsid w:val="00C53A60"/>
    <w:rsid w:val="00C550D2"/>
    <w:rsid w:val="00C5522A"/>
    <w:rsid w:val="00C57C84"/>
    <w:rsid w:val="00C57D37"/>
    <w:rsid w:val="00C7060D"/>
    <w:rsid w:val="00C7089A"/>
    <w:rsid w:val="00C731FD"/>
    <w:rsid w:val="00C7741E"/>
    <w:rsid w:val="00C80664"/>
    <w:rsid w:val="00C816A9"/>
    <w:rsid w:val="00C81E6A"/>
    <w:rsid w:val="00C8203F"/>
    <w:rsid w:val="00C82303"/>
    <w:rsid w:val="00C839C0"/>
    <w:rsid w:val="00C87440"/>
    <w:rsid w:val="00C875AF"/>
    <w:rsid w:val="00C90E14"/>
    <w:rsid w:val="00C90FE8"/>
    <w:rsid w:val="00C92390"/>
    <w:rsid w:val="00C931EB"/>
    <w:rsid w:val="00C95E5B"/>
    <w:rsid w:val="00CA3DF1"/>
    <w:rsid w:val="00CA4581"/>
    <w:rsid w:val="00CA56C1"/>
    <w:rsid w:val="00CB15AA"/>
    <w:rsid w:val="00CB2B61"/>
    <w:rsid w:val="00CB574D"/>
    <w:rsid w:val="00CB6AA5"/>
    <w:rsid w:val="00CB72D1"/>
    <w:rsid w:val="00CC0668"/>
    <w:rsid w:val="00CC2887"/>
    <w:rsid w:val="00CC6E63"/>
    <w:rsid w:val="00CC78D1"/>
    <w:rsid w:val="00CD0E83"/>
    <w:rsid w:val="00CD2A98"/>
    <w:rsid w:val="00CD44E0"/>
    <w:rsid w:val="00CD62B8"/>
    <w:rsid w:val="00CD659A"/>
    <w:rsid w:val="00CD70C0"/>
    <w:rsid w:val="00CE0270"/>
    <w:rsid w:val="00CE0453"/>
    <w:rsid w:val="00CE0FE7"/>
    <w:rsid w:val="00CE18D5"/>
    <w:rsid w:val="00CE31AC"/>
    <w:rsid w:val="00CE4CE1"/>
    <w:rsid w:val="00CE7C0E"/>
    <w:rsid w:val="00CF18CE"/>
    <w:rsid w:val="00CF366B"/>
    <w:rsid w:val="00CF6068"/>
    <w:rsid w:val="00CF784A"/>
    <w:rsid w:val="00D0298B"/>
    <w:rsid w:val="00D0483D"/>
    <w:rsid w:val="00D123DB"/>
    <w:rsid w:val="00D137CF"/>
    <w:rsid w:val="00D13C88"/>
    <w:rsid w:val="00D15D0F"/>
    <w:rsid w:val="00D2219B"/>
    <w:rsid w:val="00D2730B"/>
    <w:rsid w:val="00D3415B"/>
    <w:rsid w:val="00D41BD0"/>
    <w:rsid w:val="00D45E38"/>
    <w:rsid w:val="00D47675"/>
    <w:rsid w:val="00D54201"/>
    <w:rsid w:val="00D57590"/>
    <w:rsid w:val="00D57EBD"/>
    <w:rsid w:val="00D64D83"/>
    <w:rsid w:val="00D6555C"/>
    <w:rsid w:val="00D6662E"/>
    <w:rsid w:val="00D757F9"/>
    <w:rsid w:val="00D75E56"/>
    <w:rsid w:val="00D84248"/>
    <w:rsid w:val="00D84781"/>
    <w:rsid w:val="00D85562"/>
    <w:rsid w:val="00D86E8E"/>
    <w:rsid w:val="00D87154"/>
    <w:rsid w:val="00D93FB0"/>
    <w:rsid w:val="00D9480C"/>
    <w:rsid w:val="00D957D7"/>
    <w:rsid w:val="00D9688B"/>
    <w:rsid w:val="00D97066"/>
    <w:rsid w:val="00D97375"/>
    <w:rsid w:val="00DA0C65"/>
    <w:rsid w:val="00DA1D8A"/>
    <w:rsid w:val="00DA3C6D"/>
    <w:rsid w:val="00DA3FB9"/>
    <w:rsid w:val="00DA6A92"/>
    <w:rsid w:val="00DA6CFF"/>
    <w:rsid w:val="00DA6FFA"/>
    <w:rsid w:val="00DB2116"/>
    <w:rsid w:val="00DB5420"/>
    <w:rsid w:val="00DB6624"/>
    <w:rsid w:val="00DB7E5C"/>
    <w:rsid w:val="00DC043E"/>
    <w:rsid w:val="00DC657B"/>
    <w:rsid w:val="00DC66FC"/>
    <w:rsid w:val="00DC791B"/>
    <w:rsid w:val="00DD1435"/>
    <w:rsid w:val="00DD2279"/>
    <w:rsid w:val="00DD5BA2"/>
    <w:rsid w:val="00DD74E6"/>
    <w:rsid w:val="00DE198C"/>
    <w:rsid w:val="00DE27AA"/>
    <w:rsid w:val="00DE31CA"/>
    <w:rsid w:val="00DE41CC"/>
    <w:rsid w:val="00DE44E2"/>
    <w:rsid w:val="00DE4F27"/>
    <w:rsid w:val="00DE5010"/>
    <w:rsid w:val="00DF027F"/>
    <w:rsid w:val="00DF1FB7"/>
    <w:rsid w:val="00DF5D75"/>
    <w:rsid w:val="00DF65C6"/>
    <w:rsid w:val="00DF6D98"/>
    <w:rsid w:val="00DF7166"/>
    <w:rsid w:val="00E024C9"/>
    <w:rsid w:val="00E0387F"/>
    <w:rsid w:val="00E053D0"/>
    <w:rsid w:val="00E06635"/>
    <w:rsid w:val="00E07252"/>
    <w:rsid w:val="00E0749E"/>
    <w:rsid w:val="00E11479"/>
    <w:rsid w:val="00E12A5D"/>
    <w:rsid w:val="00E2264C"/>
    <w:rsid w:val="00E22E87"/>
    <w:rsid w:val="00E23D30"/>
    <w:rsid w:val="00E30636"/>
    <w:rsid w:val="00E341A7"/>
    <w:rsid w:val="00E36215"/>
    <w:rsid w:val="00E42A54"/>
    <w:rsid w:val="00E450CA"/>
    <w:rsid w:val="00E45813"/>
    <w:rsid w:val="00E47099"/>
    <w:rsid w:val="00E50DEE"/>
    <w:rsid w:val="00E543EE"/>
    <w:rsid w:val="00E554B1"/>
    <w:rsid w:val="00E56287"/>
    <w:rsid w:val="00E6041D"/>
    <w:rsid w:val="00E61B3E"/>
    <w:rsid w:val="00E62330"/>
    <w:rsid w:val="00E6306A"/>
    <w:rsid w:val="00E6692C"/>
    <w:rsid w:val="00E73B55"/>
    <w:rsid w:val="00E767F4"/>
    <w:rsid w:val="00E8007E"/>
    <w:rsid w:val="00E829FC"/>
    <w:rsid w:val="00E833F4"/>
    <w:rsid w:val="00E84094"/>
    <w:rsid w:val="00E85C87"/>
    <w:rsid w:val="00E87D7F"/>
    <w:rsid w:val="00E9094F"/>
    <w:rsid w:val="00E93676"/>
    <w:rsid w:val="00E9491F"/>
    <w:rsid w:val="00E95171"/>
    <w:rsid w:val="00E964CC"/>
    <w:rsid w:val="00E96682"/>
    <w:rsid w:val="00E96C92"/>
    <w:rsid w:val="00EA76C2"/>
    <w:rsid w:val="00EB1148"/>
    <w:rsid w:val="00EB2798"/>
    <w:rsid w:val="00EB54B8"/>
    <w:rsid w:val="00EC0360"/>
    <w:rsid w:val="00EC064B"/>
    <w:rsid w:val="00ED1095"/>
    <w:rsid w:val="00ED11AD"/>
    <w:rsid w:val="00ED187D"/>
    <w:rsid w:val="00ED2D8D"/>
    <w:rsid w:val="00ED36AC"/>
    <w:rsid w:val="00ED36CC"/>
    <w:rsid w:val="00ED44C8"/>
    <w:rsid w:val="00ED7586"/>
    <w:rsid w:val="00ED7740"/>
    <w:rsid w:val="00EE407D"/>
    <w:rsid w:val="00EE4C16"/>
    <w:rsid w:val="00EE5C40"/>
    <w:rsid w:val="00EE62F9"/>
    <w:rsid w:val="00EF08A6"/>
    <w:rsid w:val="00EF23DF"/>
    <w:rsid w:val="00EF49E8"/>
    <w:rsid w:val="00EF628C"/>
    <w:rsid w:val="00EF7109"/>
    <w:rsid w:val="00F024B9"/>
    <w:rsid w:val="00F04EBB"/>
    <w:rsid w:val="00F067F6"/>
    <w:rsid w:val="00F077FC"/>
    <w:rsid w:val="00F13309"/>
    <w:rsid w:val="00F14E9C"/>
    <w:rsid w:val="00F207C0"/>
    <w:rsid w:val="00F20AE5"/>
    <w:rsid w:val="00F2203F"/>
    <w:rsid w:val="00F2210D"/>
    <w:rsid w:val="00F221F4"/>
    <w:rsid w:val="00F30A68"/>
    <w:rsid w:val="00F3202E"/>
    <w:rsid w:val="00F328B4"/>
    <w:rsid w:val="00F33AAD"/>
    <w:rsid w:val="00F3518C"/>
    <w:rsid w:val="00F3726F"/>
    <w:rsid w:val="00F40E24"/>
    <w:rsid w:val="00F43CB9"/>
    <w:rsid w:val="00F468F5"/>
    <w:rsid w:val="00F47B63"/>
    <w:rsid w:val="00F535D2"/>
    <w:rsid w:val="00F555DE"/>
    <w:rsid w:val="00F570AE"/>
    <w:rsid w:val="00F60007"/>
    <w:rsid w:val="00F61037"/>
    <w:rsid w:val="00F62FF1"/>
    <w:rsid w:val="00F63C38"/>
    <w:rsid w:val="00F645C7"/>
    <w:rsid w:val="00F726C6"/>
    <w:rsid w:val="00F744CA"/>
    <w:rsid w:val="00F765B3"/>
    <w:rsid w:val="00F80D19"/>
    <w:rsid w:val="00F81CF0"/>
    <w:rsid w:val="00F81D88"/>
    <w:rsid w:val="00F87D1E"/>
    <w:rsid w:val="00F87ECA"/>
    <w:rsid w:val="00F9000F"/>
    <w:rsid w:val="00F9199B"/>
    <w:rsid w:val="00F91D4D"/>
    <w:rsid w:val="00F93743"/>
    <w:rsid w:val="00F967A6"/>
    <w:rsid w:val="00F96D5E"/>
    <w:rsid w:val="00FA3255"/>
    <w:rsid w:val="00FA4BD4"/>
    <w:rsid w:val="00FA7468"/>
    <w:rsid w:val="00FB271C"/>
    <w:rsid w:val="00FB30D9"/>
    <w:rsid w:val="00FB5750"/>
    <w:rsid w:val="00FC39CE"/>
    <w:rsid w:val="00FC3C24"/>
    <w:rsid w:val="00FC6361"/>
    <w:rsid w:val="00FC7320"/>
    <w:rsid w:val="00FC7740"/>
    <w:rsid w:val="00FD0CE3"/>
    <w:rsid w:val="00FD4058"/>
    <w:rsid w:val="00FD5616"/>
    <w:rsid w:val="00FD601C"/>
    <w:rsid w:val="00FD6111"/>
    <w:rsid w:val="00FE2DD2"/>
    <w:rsid w:val="00FE6202"/>
    <w:rsid w:val="00FE6538"/>
    <w:rsid w:val="00FE6672"/>
    <w:rsid w:val="00FE7720"/>
    <w:rsid w:val="00FF0CD0"/>
    <w:rsid w:val="00FF36DC"/>
    <w:rsid w:val="00FF4243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B6243"/>
  <w15:docId w15:val="{F2A48B79-CCE5-4836-ADA2-FE83CBBC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549E39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549E39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549E39" w:themeColor="accent1" w:shadow="1"/>
        <w:left w:val="single" w:sz="2" w:space="10" w:color="549E39" w:themeColor="accent1" w:shadow="1"/>
        <w:bottom w:val="single" w:sz="2" w:space="10" w:color="549E39" w:themeColor="accent1" w:shadow="1"/>
        <w:right w:val="single" w:sz="2" w:space="10" w:color="549E39" w:themeColor="accent1" w:shadow="1"/>
      </w:pBdr>
      <w:ind w:left="1152" w:right="1152"/>
    </w:pPr>
    <w:rPr>
      <w:rFonts w:eastAsiaTheme="minorEastAsia"/>
      <w:i/>
      <w:iCs/>
      <w:color w:val="3E762A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55F51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E22" w:themeColor="accent1" w:themeShade="99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E1E" w:themeColor="accent2" w:themeShade="99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9676" w:themeColor="accent4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F1F" w:themeColor="accent3" w:themeShade="99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CF3A" w:themeColor="accent3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946" w:themeColor="accent4" w:themeShade="99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989B1" w:themeColor="accent6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6F7A" w:themeColor="accent5" w:themeShade="99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B5C4" w:themeColor="accent5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5169" w:themeColor="accent6" w:themeShade="99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BA690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1FDDE" w:themeColor="accent4" w:themeTint="66"/>
        <w:left w:val="single" w:sz="4" w:space="0" w:color="71FDDE" w:themeColor="accent4" w:themeTint="66"/>
        <w:bottom w:val="single" w:sz="4" w:space="0" w:color="71FDDE" w:themeColor="accent4" w:themeTint="66"/>
        <w:right w:val="single" w:sz="4" w:space="0" w:color="71FDDE" w:themeColor="accent4" w:themeTint="66"/>
        <w:insideH w:val="single" w:sz="4" w:space="0" w:color="71FDDE" w:themeColor="accent4" w:themeTint="66"/>
        <w:insideV w:val="single" w:sz="4" w:space="0" w:color="71FD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3DCF8" w:themeColor="accent6" w:themeTint="66"/>
        <w:left w:val="single" w:sz="4" w:space="0" w:color="83DCF8" w:themeColor="accent6" w:themeTint="66"/>
        <w:bottom w:val="single" w:sz="4" w:space="0" w:color="83DCF8" w:themeColor="accent6" w:themeTint="66"/>
        <w:right w:val="single" w:sz="4" w:space="0" w:color="83DCF8" w:themeColor="accent6" w:themeTint="66"/>
        <w:insideH w:val="single" w:sz="4" w:space="0" w:color="83DCF8" w:themeColor="accent6" w:themeTint="66"/>
        <w:insideV w:val="single" w:sz="4" w:space="0" w:color="83DC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2AFCCE" w:themeColor="accent4" w:themeTint="99"/>
        <w:bottom w:val="single" w:sz="2" w:space="0" w:color="2AFCCE" w:themeColor="accent4" w:themeTint="99"/>
        <w:insideH w:val="single" w:sz="2" w:space="0" w:color="2AFCCE" w:themeColor="accent4" w:themeTint="99"/>
        <w:insideV w:val="single" w:sz="2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C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92D2DB" w:themeColor="accent5" w:themeTint="99"/>
        <w:bottom w:val="single" w:sz="2" w:space="0" w:color="92D2DB" w:themeColor="accent5" w:themeTint="99"/>
        <w:insideH w:val="single" w:sz="2" w:space="0" w:color="92D2DB" w:themeColor="accent5" w:themeTint="99"/>
        <w:insideV w:val="single" w:sz="2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D2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45CBF5" w:themeColor="accent6" w:themeTint="99"/>
        <w:bottom w:val="single" w:sz="2" w:space="0" w:color="45CBF5" w:themeColor="accent6" w:themeTint="99"/>
        <w:insideH w:val="single" w:sz="2" w:space="0" w:color="45CBF5" w:themeColor="accent6" w:themeTint="99"/>
        <w:insideV w:val="single" w:sz="2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BF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71FDD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83DCF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294E1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unhideWhenUsed/>
    <w:rsid w:val="00610578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3E762A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bottom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bottom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bottom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bottom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bottom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bottom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833" w:themeColor="accent2"/>
          <w:right w:val="single" w:sz="4" w:space="0" w:color="8AB833" w:themeColor="accent2"/>
        </w:tcBorders>
      </w:tcPr>
    </w:tblStylePr>
    <w:tblStylePr w:type="band1Horz">
      <w:tblPr/>
      <w:tcPr>
        <w:tcBorders>
          <w:top w:val="single" w:sz="4" w:space="0" w:color="8AB833" w:themeColor="accent2"/>
          <w:bottom w:val="single" w:sz="4" w:space="0" w:color="8AB8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833" w:themeColor="accent2"/>
          <w:left w:val="nil"/>
        </w:tcBorders>
      </w:tcPr>
    </w:tblStylePr>
    <w:tblStylePr w:type="swCell">
      <w:tblPr/>
      <w:tcPr>
        <w:tcBorders>
          <w:top w:val="double" w:sz="4" w:space="0" w:color="8AB83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0CF3A" w:themeColor="accent3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F3A" w:themeColor="accent3"/>
          <w:right w:val="single" w:sz="4" w:space="0" w:color="C0CF3A" w:themeColor="accent3"/>
        </w:tcBorders>
      </w:tcPr>
    </w:tblStylePr>
    <w:tblStylePr w:type="band1Horz">
      <w:tblPr/>
      <w:tcPr>
        <w:tcBorders>
          <w:top w:val="single" w:sz="4" w:space="0" w:color="C0CF3A" w:themeColor="accent3"/>
          <w:bottom w:val="single" w:sz="4" w:space="0" w:color="C0CF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F3A" w:themeColor="accent3"/>
          <w:left w:val="nil"/>
        </w:tcBorders>
      </w:tcPr>
    </w:tblStylePr>
    <w:tblStylePr w:type="swCell">
      <w:tblPr/>
      <w:tcPr>
        <w:tcBorders>
          <w:top w:val="double" w:sz="4" w:space="0" w:color="C0CF3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29676" w:themeColor="accent4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9676" w:themeColor="accent4"/>
          <w:right w:val="single" w:sz="4" w:space="0" w:color="029676" w:themeColor="accent4"/>
        </w:tcBorders>
      </w:tcPr>
    </w:tblStylePr>
    <w:tblStylePr w:type="band1Horz">
      <w:tblPr/>
      <w:tcPr>
        <w:tcBorders>
          <w:top w:val="single" w:sz="4" w:space="0" w:color="029676" w:themeColor="accent4"/>
          <w:bottom w:val="single" w:sz="4" w:space="0" w:color="02967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9676" w:themeColor="accent4"/>
          <w:left w:val="nil"/>
        </w:tcBorders>
      </w:tcPr>
    </w:tblStylePr>
    <w:tblStylePr w:type="swCell">
      <w:tblPr/>
      <w:tcPr>
        <w:tcBorders>
          <w:top w:val="double" w:sz="4" w:space="0" w:color="02967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989B1" w:themeColor="accent6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89B1" w:themeColor="accent6"/>
          <w:right w:val="single" w:sz="4" w:space="0" w:color="0989B1" w:themeColor="accent6"/>
        </w:tcBorders>
      </w:tcPr>
    </w:tblStylePr>
    <w:tblStylePr w:type="band1Horz">
      <w:tblPr/>
      <w:tcPr>
        <w:tcBorders>
          <w:top w:val="single" w:sz="4" w:space="0" w:color="0989B1" w:themeColor="accent6"/>
          <w:bottom w:val="single" w:sz="4" w:space="0" w:color="0989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9B1" w:themeColor="accent6"/>
          <w:left w:val="nil"/>
        </w:tcBorders>
      </w:tcPr>
    </w:tblStylePr>
    <w:tblStylePr w:type="swCell">
      <w:tblPr/>
      <w:tcPr>
        <w:tcBorders>
          <w:top w:val="double" w:sz="4" w:space="0" w:color="0989B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tblBorders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833" w:themeColor="accent2"/>
        <w:left w:val="single" w:sz="24" w:space="0" w:color="8AB833" w:themeColor="accent2"/>
        <w:bottom w:val="single" w:sz="24" w:space="0" w:color="8AB833" w:themeColor="accent2"/>
        <w:right w:val="single" w:sz="24" w:space="0" w:color="8AB833" w:themeColor="accent2"/>
      </w:tblBorders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CF3A" w:themeColor="accent3"/>
        <w:left w:val="single" w:sz="24" w:space="0" w:color="C0CF3A" w:themeColor="accent3"/>
        <w:bottom w:val="single" w:sz="24" w:space="0" w:color="C0CF3A" w:themeColor="accent3"/>
        <w:right w:val="single" w:sz="24" w:space="0" w:color="C0CF3A" w:themeColor="accent3"/>
      </w:tblBorders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9676" w:themeColor="accent4"/>
        <w:left w:val="single" w:sz="24" w:space="0" w:color="029676" w:themeColor="accent4"/>
        <w:bottom w:val="single" w:sz="24" w:space="0" w:color="029676" w:themeColor="accent4"/>
        <w:right w:val="single" w:sz="24" w:space="0" w:color="029676" w:themeColor="accent4"/>
      </w:tblBorders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B5C4" w:themeColor="accent5"/>
        <w:left w:val="single" w:sz="24" w:space="0" w:color="4AB5C4" w:themeColor="accent5"/>
        <w:bottom w:val="single" w:sz="24" w:space="0" w:color="4AB5C4" w:themeColor="accent5"/>
        <w:right w:val="single" w:sz="24" w:space="0" w:color="4AB5C4" w:themeColor="accent5"/>
      </w:tblBorders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989B1" w:themeColor="accent6"/>
        <w:left w:val="single" w:sz="24" w:space="0" w:color="0989B1" w:themeColor="accent6"/>
        <w:bottom w:val="single" w:sz="24" w:space="0" w:color="0989B1" w:themeColor="accent6"/>
        <w:right w:val="single" w:sz="24" w:space="0" w:color="0989B1" w:themeColor="accent6"/>
      </w:tblBorders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549E39" w:themeColor="accent1"/>
        <w:bottom w:val="single" w:sz="4" w:space="0" w:color="549E3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49E3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8AB833" w:themeColor="accent2"/>
        <w:bottom w:val="single" w:sz="4" w:space="0" w:color="8AB8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AB8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C0CF3A" w:themeColor="accent3"/>
        <w:bottom w:val="single" w:sz="4" w:space="0" w:color="C0CF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CF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029676" w:themeColor="accent4"/>
        <w:bottom w:val="single" w:sz="4" w:space="0" w:color="02967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967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4AB5C4" w:themeColor="accent5"/>
        <w:bottom w:val="single" w:sz="4" w:space="0" w:color="4AB5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AB5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0989B1" w:themeColor="accent6"/>
        <w:bottom w:val="single" w:sz="4" w:space="0" w:color="0989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989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318B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B5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B5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B5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B5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0666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89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89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89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89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  <w:insideV w:val="single" w:sz="8" w:space="0" w:color="78C45C" w:themeColor="accent1" w:themeTint="BF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  <w:insideV w:val="single" w:sz="8" w:space="0" w:color="A9D25D" w:themeColor="accent2" w:themeTint="BF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25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  <w:insideV w:val="single" w:sz="8" w:space="0" w:color="CFDB6B" w:themeColor="accent3" w:themeTint="BF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B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  <w:insideV w:val="single" w:sz="8" w:space="0" w:color="03EEBA" w:themeColor="accent4" w:themeTint="BF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EE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  <w:insideV w:val="single" w:sz="8" w:space="0" w:color="77C7D2" w:themeColor="accent5" w:themeTint="BF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  <w:insideV w:val="single" w:sz="8" w:space="0" w:color="17BEF3" w:themeColor="accent6" w:themeTint="BF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E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sz="6" w:space="0" w:color="549E39" w:themeColor="accent1"/>
          <w:insideV w:val="single" w:sz="6" w:space="0" w:color="549E39" w:themeColor="accent1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sz="6" w:space="0" w:color="8AB833" w:themeColor="accent2"/>
          <w:insideV w:val="single" w:sz="6" w:space="0" w:color="8AB833" w:themeColor="accent2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sz="6" w:space="0" w:color="C0CF3A" w:themeColor="accent3"/>
          <w:insideV w:val="single" w:sz="6" w:space="0" w:color="C0CF3A" w:themeColor="accent3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sz="6" w:space="0" w:color="029676" w:themeColor="accent4"/>
          <w:insideV w:val="single" w:sz="6" w:space="0" w:color="029676" w:themeColor="accent4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sz="6" w:space="0" w:color="4AB5C4" w:themeColor="accent5"/>
          <w:insideV w:val="single" w:sz="6" w:space="0" w:color="4AB5C4" w:themeColor="accent5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sz="6" w:space="0" w:color="0989B1" w:themeColor="accent6"/>
          <w:insideV w:val="single" w:sz="6" w:space="0" w:color="0989B1" w:themeColor="accent6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89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19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79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FFCD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A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4F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E39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F3A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9676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B5C4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89B1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E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E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E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8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8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F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F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96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96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5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5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89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89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3E762A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F6C6F"/>
    <w:rPr>
      <w:color w:val="605E5C"/>
      <w:shd w:val="clear" w:color="auto" w:fill="E1DFDD"/>
    </w:rPr>
  </w:style>
  <w:style w:type="paragraph" w:customStyle="1" w:styleId="sendto">
    <w:name w:val="send to"/>
    <w:basedOn w:val="Normal"/>
    <w:link w:val="sendtoChar"/>
    <w:qFormat/>
    <w:rsid w:val="004048B3"/>
    <w:pPr>
      <w:framePr w:hSpace="180" w:wrap="around" w:vAnchor="text" w:hAnchor="margin" w:y="75"/>
      <w:spacing w:line="276" w:lineRule="auto"/>
      <w:jc w:val="both"/>
    </w:pPr>
    <w:rPr>
      <w:rFonts w:ascii="Microsoft Office Preview Font" w:eastAsia="Times New Roman" w:hAnsi="Microsoft Office Preview Font" w:cs="Times New Roman"/>
      <w:spacing w:val="4"/>
      <w:sz w:val="18"/>
      <w:szCs w:val="18"/>
    </w:rPr>
  </w:style>
  <w:style w:type="character" w:customStyle="1" w:styleId="sendtoChar">
    <w:name w:val="send to Char"/>
    <w:basedOn w:val="DefaultParagraphFont"/>
    <w:link w:val="sendto"/>
    <w:rsid w:val="004048B3"/>
    <w:rPr>
      <w:rFonts w:ascii="Microsoft Office Preview Font" w:eastAsia="Times New Roman" w:hAnsi="Microsoft Office Preview Font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ptrimtreesurgery.com02083972157%20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e\AppData\Local\Microsoft\Office\16.0\DTS\en-US%7b3518AD8F-BADA-4DFE-AA98-235E98FA9DB1%7d\%7b5D9290B8-F7B3-459D-948F-7ED5B9988280%7dtf1639271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22655BDE464D9996CBCB23B29D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1AEE-84B4-4716-94C2-37FCD5718D88}"/>
      </w:docPartPr>
      <w:docPartBody>
        <w:p w:rsidR="00F320CD" w:rsidRDefault="009D00FA">
          <w:pPr>
            <w:pStyle w:val="1F22655BDE464D9996CBCB23B29D88BA"/>
          </w:pPr>
          <w:r>
            <w:t>YN</w:t>
          </w:r>
        </w:p>
      </w:docPartBody>
    </w:docPart>
    <w:docPart>
      <w:docPartPr>
        <w:name w:val="1980B54DAFA74FE7A0D2764F9A49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32A41-9EF1-4853-9EB2-D61C81009AC3}"/>
      </w:docPartPr>
      <w:docPartBody>
        <w:p w:rsidR="00F320CD" w:rsidRDefault="009D00FA">
          <w:pPr>
            <w:pStyle w:val="1980B54DAFA74FE7A0D2764F9A49F0F8"/>
          </w:pPr>
          <w:r>
            <w:t>Your name</w:t>
          </w:r>
        </w:p>
      </w:docPartBody>
    </w:docPart>
    <w:docPart>
      <w:docPartPr>
        <w:name w:val="F278427D986B4B0280305E529DBA9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7BADC-8D3A-4239-AC60-74107924B4D0}"/>
      </w:docPartPr>
      <w:docPartBody>
        <w:p w:rsidR="00F320CD" w:rsidRDefault="009D00FA">
          <w:pPr>
            <w:pStyle w:val="F278427D986B4B0280305E529DBA9511"/>
          </w:pPr>
          <w:r>
            <w:t>Profession or Industry</w:t>
          </w:r>
        </w:p>
      </w:docPartBody>
    </w:docPart>
    <w:docPart>
      <w:docPartPr>
        <w:name w:val="5D662BAF109C4D448C344679253E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01B9-FB67-4742-8036-CD712178D22E}"/>
      </w:docPartPr>
      <w:docPartBody>
        <w:p w:rsidR="00F320CD" w:rsidRDefault="009D00FA">
          <w:pPr>
            <w:pStyle w:val="5D662BAF109C4D448C344679253E5434"/>
          </w:pPr>
          <w:r w:rsidRPr="006658C4">
            <w:t>Link to other online properties: Portfolio/Website/Blog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DC"/>
    <w:rsid w:val="00067DF5"/>
    <w:rsid w:val="00090D85"/>
    <w:rsid w:val="000E1B1A"/>
    <w:rsid w:val="0012418B"/>
    <w:rsid w:val="001B594B"/>
    <w:rsid w:val="001B7720"/>
    <w:rsid w:val="00264B21"/>
    <w:rsid w:val="00285CD9"/>
    <w:rsid w:val="002D19C3"/>
    <w:rsid w:val="002F14C2"/>
    <w:rsid w:val="004707DD"/>
    <w:rsid w:val="00523844"/>
    <w:rsid w:val="005D27CF"/>
    <w:rsid w:val="00662A05"/>
    <w:rsid w:val="006A6EDC"/>
    <w:rsid w:val="007614CD"/>
    <w:rsid w:val="008310A7"/>
    <w:rsid w:val="009343E7"/>
    <w:rsid w:val="00971015"/>
    <w:rsid w:val="009C0216"/>
    <w:rsid w:val="009D00FA"/>
    <w:rsid w:val="00A25C29"/>
    <w:rsid w:val="00AC0C94"/>
    <w:rsid w:val="00B30F48"/>
    <w:rsid w:val="00B326FB"/>
    <w:rsid w:val="00BB3915"/>
    <w:rsid w:val="00C66565"/>
    <w:rsid w:val="00C77C3F"/>
    <w:rsid w:val="00C94129"/>
    <w:rsid w:val="00E61F68"/>
    <w:rsid w:val="00EC4C10"/>
    <w:rsid w:val="00F3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22655BDE464D9996CBCB23B29D88BA">
    <w:name w:val="1F22655BDE464D9996CBCB23B29D88BA"/>
  </w:style>
  <w:style w:type="paragraph" w:customStyle="1" w:styleId="1980B54DAFA74FE7A0D2764F9A49F0F8">
    <w:name w:val="1980B54DAFA74FE7A0D2764F9A49F0F8"/>
  </w:style>
  <w:style w:type="paragraph" w:customStyle="1" w:styleId="F278427D986B4B0280305E529DBA9511">
    <w:name w:val="F278427D986B4B0280305E529DBA9511"/>
  </w:style>
  <w:style w:type="paragraph" w:customStyle="1" w:styleId="5D662BAF109C4D448C344679253E5434">
    <w:name w:val="5D662BAF109C4D448C344679253E5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B149-E140-4215-9C3A-4EC36E1F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{5D9290B8-F7B3-459D-948F-7ED5B9988280}tf16392715_win32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JCarlosson muncey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Your trusted tree surgeon</dc:subject>
  <dc:creator>Leonel Batista Medrado</dc:creator>
  <cp:keywords>TTs</cp:keywords>
  <dc:description>toptrimtreesurgery.com</dc:description>
  <cp:lastModifiedBy>Leonel Batista Medrado</cp:lastModifiedBy>
  <cp:revision>2</cp:revision>
  <dcterms:created xsi:type="dcterms:W3CDTF">2024-03-25T11:56:00Z</dcterms:created>
  <dcterms:modified xsi:type="dcterms:W3CDTF">2024-03-25T11:56:00Z</dcterms:modified>
  <cp:contentStatus>Top Trim Tree Surgery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